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ABFA2" w14:textId="77777777" w:rsidR="00197602" w:rsidRPr="00197602" w:rsidRDefault="00D70344" w:rsidP="00F12D04">
      <w:pPr>
        <w:pStyle w:val="ObjectAnchor"/>
        <w:rPr>
          <w:sz w:val="12"/>
        </w:rPr>
      </w:pPr>
      <w:r>
        <w:drawing>
          <wp:anchor distT="0" distB="0" distL="114300" distR="114300" simplePos="0" relativeHeight="251663360" behindDoc="0" locked="1" layoutInCell="1" allowOverlap="1" wp14:anchorId="6FFCC801" wp14:editId="7F69D2E9">
            <wp:simplePos x="0" y="0"/>
            <wp:positionH relativeFrom="margin">
              <wp:posOffset>2352675</wp:posOffset>
            </wp:positionH>
            <wp:positionV relativeFrom="paragraph">
              <wp:posOffset>1800860</wp:posOffset>
            </wp:positionV>
            <wp:extent cx="4495800" cy="25368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495800" cy="253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602" w:rsidRPr="00197602">
        <w:rPr>
          <w:rFonts w:ascii="Times New Roman"/>
        </w:rPr>
        <mc:AlternateContent>
          <mc:Choice Requires="wps">
            <w:drawing>
              <wp:anchor distT="0" distB="0" distL="114300" distR="114300" simplePos="0" relativeHeight="251659264" behindDoc="1" locked="1" layoutInCell="1" allowOverlap="1" wp14:anchorId="24476989" wp14:editId="61C831B3">
                <wp:simplePos x="0" y="0"/>
                <wp:positionH relativeFrom="page">
                  <wp:align>right</wp:align>
                </wp:positionH>
                <wp:positionV relativeFrom="paragraph">
                  <wp:posOffset>-457200</wp:posOffset>
                </wp:positionV>
                <wp:extent cx="2661285" cy="10039350"/>
                <wp:effectExtent l="0" t="0" r="5715" b="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AC9733B3C5524A8D91FC258268CCA362"/>
                              </w:placeholder>
                              <w15:appearance w15:val="hidden"/>
                            </w:sdtPr>
                            <w:sdtEndPr/>
                            <w:sdtContent>
                              <w:p w14:paraId="34DE5650" w14:textId="77777777" w:rsidR="00CB1FAA" w:rsidRDefault="00CB1FAA" w:rsidP="00CB1FAA">
                                <w:pPr>
                                  <w:pStyle w:val="TopicDescription"/>
                                </w:pPr>
                              </w:p>
                              <w:p w14:paraId="70FDE225" w14:textId="77777777" w:rsidR="00CB1FAA" w:rsidRDefault="00CB1FAA" w:rsidP="00CB1FAA">
                                <w:pPr>
                                  <w:pStyle w:val="TopicDescription"/>
                                </w:pPr>
                              </w:p>
                              <w:p w14:paraId="74C05330" w14:textId="77777777" w:rsidR="00CB1FAA" w:rsidRDefault="00CB1FAA" w:rsidP="00CB1FAA">
                                <w:pPr>
                                  <w:pStyle w:val="TopicDescription"/>
                                </w:pPr>
                              </w:p>
                              <w:p w14:paraId="053D4670" w14:textId="77777777" w:rsidR="00CB1FAA" w:rsidRDefault="00CB1FAA" w:rsidP="00CB1FAA">
                                <w:pPr>
                                  <w:pStyle w:val="TopicDescription"/>
                                </w:pPr>
                              </w:p>
                              <w:p w14:paraId="66C4D868" w14:textId="77777777" w:rsidR="00CB1FAA" w:rsidRDefault="00CB1FAA" w:rsidP="00CB1FAA">
                                <w:pPr>
                                  <w:pStyle w:val="TopicDescription"/>
                                </w:pPr>
                              </w:p>
                              <w:p w14:paraId="59D5E679" w14:textId="77777777" w:rsidR="00CB1FAA" w:rsidRDefault="00CB1FAA" w:rsidP="00CB1FAA">
                                <w:pPr>
                                  <w:pStyle w:val="TopicDescription"/>
                                </w:pPr>
                              </w:p>
                              <w:p w14:paraId="208D1952" w14:textId="77777777" w:rsidR="00CB1FAA" w:rsidRDefault="00CB1FAA" w:rsidP="00CB1FAA">
                                <w:pPr>
                                  <w:pStyle w:val="TopicDescription"/>
                                </w:pPr>
                              </w:p>
                              <w:p w14:paraId="0D3826E0" w14:textId="77777777" w:rsidR="00CB1FAA" w:rsidRDefault="00CB1FAA" w:rsidP="00CB1FAA">
                                <w:pPr>
                                  <w:pStyle w:val="TopicDescription"/>
                                </w:pPr>
                              </w:p>
                              <w:p w14:paraId="074691BC" w14:textId="77777777" w:rsidR="00CB1FAA" w:rsidRDefault="00CB1FAA" w:rsidP="00CB1FAA">
                                <w:pPr>
                                  <w:pStyle w:val="TopicDescription"/>
                                </w:pPr>
                              </w:p>
                              <w:p w14:paraId="08A398D4" w14:textId="77777777" w:rsidR="00CB1FAA" w:rsidRDefault="00CB1FAA" w:rsidP="00CB1FAA">
                                <w:pPr>
                                  <w:pStyle w:val="TopicDescription"/>
                                </w:pPr>
                              </w:p>
                              <w:p w14:paraId="0DBB8CB0" w14:textId="77777777" w:rsidR="00CB1FAA" w:rsidRDefault="00CB1FAA" w:rsidP="00CB1FAA">
                                <w:pPr>
                                  <w:pStyle w:val="TopicDescription"/>
                                </w:pPr>
                              </w:p>
                              <w:p w14:paraId="783641BF" w14:textId="77777777" w:rsidR="00CB1FAA" w:rsidRDefault="00CB1FAA" w:rsidP="00CB1FAA">
                                <w:pPr>
                                  <w:pStyle w:val="TopicDescription"/>
                                </w:pPr>
                              </w:p>
                              <w:p w14:paraId="136FE144" w14:textId="77777777" w:rsidR="00CB1FAA" w:rsidRDefault="00CB1FAA" w:rsidP="00CB1FAA">
                                <w:pPr>
                                  <w:pStyle w:val="TopicDescription"/>
                                </w:pPr>
                              </w:p>
                              <w:p w14:paraId="12F4D61A" w14:textId="77777777" w:rsidR="00CB1FAA" w:rsidRDefault="00CB1FAA" w:rsidP="00CB1FAA">
                                <w:pPr>
                                  <w:pStyle w:val="TopicDescription"/>
                                </w:pPr>
                              </w:p>
                              <w:p w14:paraId="3668BD3E" w14:textId="77777777" w:rsidR="00CB1FAA" w:rsidRDefault="00CB1FAA" w:rsidP="00CB1FAA">
                                <w:pPr>
                                  <w:pStyle w:val="TopicDescription"/>
                                </w:pPr>
                              </w:p>
                              <w:p w14:paraId="47BC778E" w14:textId="77777777" w:rsidR="00CB1FAA" w:rsidRDefault="00CB1FAA" w:rsidP="00CB1FAA">
                                <w:pPr>
                                  <w:pStyle w:val="TopicDescription"/>
                                </w:pPr>
                              </w:p>
                              <w:p w14:paraId="482948AA" w14:textId="77777777" w:rsidR="00CB1FAA" w:rsidRDefault="00CB1FAA" w:rsidP="00CB1FAA">
                                <w:pPr>
                                  <w:pStyle w:val="TopicDescription"/>
                                </w:pPr>
                              </w:p>
                              <w:p w14:paraId="03FBE25C" w14:textId="77777777" w:rsidR="00CB1FAA" w:rsidRDefault="00CB1FAA" w:rsidP="00CB1FAA">
                                <w:pPr>
                                  <w:pStyle w:val="TopicDescription"/>
                                </w:pPr>
                              </w:p>
                              <w:p w14:paraId="1775BFFD" w14:textId="77777777" w:rsidR="00CB1FAA" w:rsidRDefault="00CB1FAA" w:rsidP="00CB1FAA">
                                <w:pPr>
                                  <w:pStyle w:val="TopicDescription"/>
                                </w:pPr>
                              </w:p>
                              <w:p w14:paraId="5A202930" w14:textId="77777777" w:rsidR="00CB1FAA" w:rsidRDefault="00CB1FAA" w:rsidP="00CB1FAA">
                                <w:pPr>
                                  <w:pStyle w:val="TopicDescription"/>
                                </w:pPr>
                              </w:p>
                              <w:p w14:paraId="051ED31B" w14:textId="77777777" w:rsidR="00CB1FAA" w:rsidRDefault="00CB1FAA" w:rsidP="00CB1FAA">
                                <w:pPr>
                                  <w:pStyle w:val="TopicDescription"/>
                                </w:pPr>
                              </w:p>
                              <w:p w14:paraId="1EFAE1C8" w14:textId="77777777" w:rsidR="00CB1FAA" w:rsidRDefault="00CB1FAA" w:rsidP="00CB1FAA">
                                <w:pPr>
                                  <w:pStyle w:val="TopicDescription"/>
                                </w:pPr>
                              </w:p>
                              <w:p w14:paraId="3CA1A773" w14:textId="77777777" w:rsidR="00CB1FAA" w:rsidRDefault="00CB1FAA" w:rsidP="00CB1FAA">
                                <w:pPr>
                                  <w:pStyle w:val="TopicDescription"/>
                                </w:pPr>
                              </w:p>
                              <w:p w14:paraId="7EDE2CA9" w14:textId="2A2F884A" w:rsidR="00CB1FAA" w:rsidRDefault="00CB1FAA" w:rsidP="00CB1FAA">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2C6451FF" w14:textId="77777777" w:rsidR="00CB1FAA" w:rsidRDefault="00CB1FAA" w:rsidP="00CB1FAA">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1FAA6E31" w14:textId="2E7B6158" w:rsidR="00CB1FAA" w:rsidRDefault="00CB1FAA" w:rsidP="00CB1FAA">
                                <w:pPr>
                                  <w:pStyle w:val="TopicDescription"/>
                                  <w:rPr>
                                    <w:rFonts w:cs="Times New Roman"/>
                                    <w:color w:val="000000" w:themeColor="text1"/>
                                  </w:rPr>
                                </w:pPr>
                                <w:r w:rsidRPr="00296F01">
                                  <w:rPr>
                                    <w:rFonts w:cs="Times New Roman"/>
                                    <w:color w:val="000000" w:themeColor="text1"/>
                                  </w:rPr>
                                  <w:t xml:space="preserve">of students is between </w:t>
                                </w:r>
                                <w:r w:rsidR="008977CF">
                                  <w:rPr>
                                    <w:rFonts w:cs="Times New Roman"/>
                                    <w:color w:val="000000" w:themeColor="text1"/>
                                  </w:rPr>
                                  <w:t>300</w:t>
                                </w:r>
                                <w:r w:rsidRPr="00296F01">
                                  <w:rPr>
                                    <w:rFonts w:cs="Times New Roman"/>
                                    <w:color w:val="000000" w:themeColor="text1"/>
                                  </w:rPr>
                                  <w:t>-</w:t>
                                </w:r>
                                <w:r w:rsidR="008977CF">
                                  <w:rPr>
                                    <w:rFonts w:cs="Times New Roman"/>
                                    <w:color w:val="000000" w:themeColor="text1"/>
                                  </w:rPr>
                                  <w:t>42</w:t>
                                </w:r>
                                <w:r>
                                  <w:rPr>
                                    <w:rFonts w:cs="Times New Roman"/>
                                    <w:color w:val="000000" w:themeColor="text1"/>
                                  </w:rPr>
                                  <w:t>0</w:t>
                                </w:r>
                              </w:p>
                              <w:p w14:paraId="68521D5F" w14:textId="77777777" w:rsidR="00CB1FAA" w:rsidRDefault="00CB1FAA" w:rsidP="00CB1FAA">
                                <w:pPr>
                                  <w:pStyle w:val="TopicDescription"/>
                                  <w:rPr>
                                    <w:rFonts w:cs="Times New Roman"/>
                                    <w:color w:val="000000" w:themeColor="text1"/>
                                  </w:rPr>
                                </w:pPr>
                                <w:r w:rsidRPr="00296F01">
                                  <w:rPr>
                                    <w:rFonts w:cs="Times New Roman"/>
                                    <w:color w:val="000000" w:themeColor="text1"/>
                                  </w:rPr>
                                  <w:t>children</w:t>
                                </w:r>
                              </w:p>
                              <w:p w14:paraId="313DC1F8" w14:textId="77777777" w:rsidR="00CB1FAA" w:rsidRPr="008D36CB" w:rsidRDefault="00F25459" w:rsidP="00CB1FAA">
                                <w:pPr>
                                  <w:pStyle w:val="TopicDescription"/>
                                  <w:rPr>
                                    <w:rFonts w:cs="Times New Roman"/>
                                    <w:color w:val="000000" w:themeColor="text1"/>
                                  </w:rPr>
                                </w:pPr>
                              </w:p>
                            </w:sdtContent>
                          </w:sdt>
                          <w:p w14:paraId="2947159F" w14:textId="77777777" w:rsidR="00CB1FAA" w:rsidRDefault="00CB1FAA" w:rsidP="00CB1FAA">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27153607" w14:textId="77777777" w:rsidR="00CB1FAA" w:rsidRDefault="00CB1FAA" w:rsidP="00CB1FAA">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3C66608" w14:textId="77777777" w:rsidR="00CB1FAA" w:rsidRDefault="00CB1FAA" w:rsidP="00CB1FAA">
                            <w:pPr>
                              <w:pStyle w:val="TopicDescription"/>
                              <w:rPr>
                                <w:rFonts w:cs="Times New Roman"/>
                                <w:color w:val="000000" w:themeColor="text1"/>
                              </w:rPr>
                            </w:pPr>
                          </w:p>
                          <w:p w14:paraId="1D4549A7"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0627522E"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2D885F44" w14:textId="77777777" w:rsidR="00CB1FAA" w:rsidRDefault="00CB1FAA" w:rsidP="00CB1FAA">
                            <w:pPr>
                              <w:pStyle w:val="TopicDescription"/>
                              <w:rPr>
                                <w:rFonts w:cs="Times New Roman"/>
                                <w:color w:val="000000" w:themeColor="text1"/>
                              </w:rPr>
                            </w:pPr>
                          </w:p>
                          <w:p w14:paraId="63BB8227"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B7CF2D4"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37C6EA0" w14:textId="77777777" w:rsidR="00CB1FAA" w:rsidRDefault="00CB1FAA" w:rsidP="00CB1FAA">
                            <w:pPr>
                              <w:pStyle w:val="TopicDescription"/>
                              <w:rPr>
                                <w:rFonts w:cs="Times New Roman"/>
                                <w:color w:val="000000" w:themeColor="text1"/>
                              </w:rPr>
                            </w:pPr>
                          </w:p>
                          <w:p w14:paraId="07ACF880"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11C5EA18" w14:textId="77777777" w:rsidR="00CB1FAA" w:rsidRDefault="00CB1FAA" w:rsidP="00CB1FAA">
                            <w:pPr>
                              <w:pStyle w:val="TopicDescription"/>
                              <w:rPr>
                                <w:color w:val="000000" w:themeColor="text1"/>
                              </w:rPr>
                            </w:pPr>
                            <w:r w:rsidRPr="00D7659A">
                              <w:rPr>
                                <w:color w:val="000000" w:themeColor="text1"/>
                              </w:rPr>
                              <w:t xml:space="preserve">There are different </w:t>
                            </w:r>
                            <w:r>
                              <w:rPr>
                                <w:color w:val="000000" w:themeColor="text1"/>
                              </w:rPr>
                              <w:t>categories</w:t>
                            </w:r>
                          </w:p>
                          <w:p w14:paraId="70B258E8" w14:textId="77777777" w:rsidR="00CB1FAA" w:rsidRDefault="00CB1FAA" w:rsidP="00CB1FAA">
                            <w:pPr>
                              <w:pStyle w:val="TopicDescription"/>
                              <w:rPr>
                                <w:color w:val="000000" w:themeColor="text1"/>
                              </w:rPr>
                            </w:pPr>
                            <w:r w:rsidRPr="00D7659A">
                              <w:rPr>
                                <w:color w:val="000000" w:themeColor="text1"/>
                              </w:rPr>
                              <w:t xml:space="preserve"> sports available</w:t>
                            </w:r>
                            <w:r>
                              <w:rPr>
                                <w:color w:val="000000" w:themeColor="text1"/>
                              </w:rPr>
                              <w:t>.</w:t>
                            </w:r>
                          </w:p>
                          <w:p w14:paraId="0509B359" w14:textId="77777777" w:rsidR="00CB1FAA" w:rsidRDefault="00CB1FAA" w:rsidP="00CB1FAA">
                            <w:pPr>
                              <w:pStyle w:val="TopicDescription"/>
                              <w:rPr>
                                <w:color w:val="000000" w:themeColor="text1"/>
                              </w:rPr>
                            </w:pPr>
                            <w:r>
                              <w:rPr>
                                <w:color w:val="000000" w:themeColor="text1"/>
                              </w:rPr>
                              <w:t>Girls Volleyball</w:t>
                            </w:r>
                          </w:p>
                          <w:p w14:paraId="60320292" w14:textId="77777777" w:rsidR="00CB1FAA" w:rsidRDefault="00CB1FAA" w:rsidP="00CB1FAA">
                            <w:pPr>
                              <w:pStyle w:val="TopicDescription"/>
                              <w:rPr>
                                <w:color w:val="000000" w:themeColor="text1"/>
                              </w:rPr>
                            </w:pPr>
                            <w:r>
                              <w:rPr>
                                <w:color w:val="000000" w:themeColor="text1"/>
                              </w:rPr>
                              <w:t>Boys Volleyball</w:t>
                            </w:r>
                          </w:p>
                          <w:p w14:paraId="79997F71" w14:textId="77777777" w:rsidR="00CB1FAA" w:rsidRPr="00C77147" w:rsidRDefault="00CB1FAA" w:rsidP="00CB1FAA">
                            <w:pPr>
                              <w:pStyle w:val="TopicDescription"/>
                            </w:pPr>
                            <w:r>
                              <w:rPr>
                                <w:color w:val="000000" w:themeColor="text1"/>
                              </w:rPr>
                              <w:t>Football</w:t>
                            </w:r>
                          </w:p>
                          <w:p w14:paraId="10BAFB2E" w14:textId="77777777" w:rsidR="00CB1FAA" w:rsidRDefault="00CB1FAA" w:rsidP="00CB1FAA">
                            <w:pPr>
                              <w:jc w:val="center"/>
                            </w:pPr>
                          </w:p>
                          <w:p w14:paraId="561713D8" w14:textId="77777777" w:rsidR="00CB1FAA" w:rsidRDefault="00CB1FAA" w:rsidP="00CB1F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76989" id="Rectangle 11" o:spid="_x0000_s1026" alt="&quot;&quot;"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AC9733B3C5524A8D91FC258268CCA362"/>
                        </w:placeholder>
                        <w15:appearance w15:val="hidden"/>
                      </w:sdtPr>
                      <w:sdtEndPr/>
                      <w:sdtContent>
                        <w:p w14:paraId="34DE5650" w14:textId="77777777" w:rsidR="00CB1FAA" w:rsidRDefault="00CB1FAA" w:rsidP="00CB1FAA">
                          <w:pPr>
                            <w:pStyle w:val="TopicDescription"/>
                          </w:pPr>
                        </w:p>
                        <w:p w14:paraId="70FDE225" w14:textId="77777777" w:rsidR="00CB1FAA" w:rsidRDefault="00CB1FAA" w:rsidP="00CB1FAA">
                          <w:pPr>
                            <w:pStyle w:val="TopicDescription"/>
                          </w:pPr>
                        </w:p>
                        <w:p w14:paraId="74C05330" w14:textId="77777777" w:rsidR="00CB1FAA" w:rsidRDefault="00CB1FAA" w:rsidP="00CB1FAA">
                          <w:pPr>
                            <w:pStyle w:val="TopicDescription"/>
                          </w:pPr>
                        </w:p>
                        <w:p w14:paraId="053D4670" w14:textId="77777777" w:rsidR="00CB1FAA" w:rsidRDefault="00CB1FAA" w:rsidP="00CB1FAA">
                          <w:pPr>
                            <w:pStyle w:val="TopicDescription"/>
                          </w:pPr>
                        </w:p>
                        <w:p w14:paraId="66C4D868" w14:textId="77777777" w:rsidR="00CB1FAA" w:rsidRDefault="00CB1FAA" w:rsidP="00CB1FAA">
                          <w:pPr>
                            <w:pStyle w:val="TopicDescription"/>
                          </w:pPr>
                        </w:p>
                        <w:p w14:paraId="59D5E679" w14:textId="77777777" w:rsidR="00CB1FAA" w:rsidRDefault="00CB1FAA" w:rsidP="00CB1FAA">
                          <w:pPr>
                            <w:pStyle w:val="TopicDescription"/>
                          </w:pPr>
                        </w:p>
                        <w:p w14:paraId="208D1952" w14:textId="77777777" w:rsidR="00CB1FAA" w:rsidRDefault="00CB1FAA" w:rsidP="00CB1FAA">
                          <w:pPr>
                            <w:pStyle w:val="TopicDescription"/>
                          </w:pPr>
                        </w:p>
                        <w:p w14:paraId="0D3826E0" w14:textId="77777777" w:rsidR="00CB1FAA" w:rsidRDefault="00CB1FAA" w:rsidP="00CB1FAA">
                          <w:pPr>
                            <w:pStyle w:val="TopicDescription"/>
                          </w:pPr>
                        </w:p>
                        <w:p w14:paraId="074691BC" w14:textId="77777777" w:rsidR="00CB1FAA" w:rsidRDefault="00CB1FAA" w:rsidP="00CB1FAA">
                          <w:pPr>
                            <w:pStyle w:val="TopicDescription"/>
                          </w:pPr>
                        </w:p>
                        <w:p w14:paraId="08A398D4" w14:textId="77777777" w:rsidR="00CB1FAA" w:rsidRDefault="00CB1FAA" w:rsidP="00CB1FAA">
                          <w:pPr>
                            <w:pStyle w:val="TopicDescription"/>
                          </w:pPr>
                        </w:p>
                        <w:p w14:paraId="0DBB8CB0" w14:textId="77777777" w:rsidR="00CB1FAA" w:rsidRDefault="00CB1FAA" w:rsidP="00CB1FAA">
                          <w:pPr>
                            <w:pStyle w:val="TopicDescription"/>
                          </w:pPr>
                        </w:p>
                        <w:p w14:paraId="783641BF" w14:textId="77777777" w:rsidR="00CB1FAA" w:rsidRDefault="00CB1FAA" w:rsidP="00CB1FAA">
                          <w:pPr>
                            <w:pStyle w:val="TopicDescription"/>
                          </w:pPr>
                        </w:p>
                        <w:p w14:paraId="136FE144" w14:textId="77777777" w:rsidR="00CB1FAA" w:rsidRDefault="00CB1FAA" w:rsidP="00CB1FAA">
                          <w:pPr>
                            <w:pStyle w:val="TopicDescription"/>
                          </w:pPr>
                        </w:p>
                        <w:p w14:paraId="12F4D61A" w14:textId="77777777" w:rsidR="00CB1FAA" w:rsidRDefault="00CB1FAA" w:rsidP="00CB1FAA">
                          <w:pPr>
                            <w:pStyle w:val="TopicDescription"/>
                          </w:pPr>
                        </w:p>
                        <w:p w14:paraId="3668BD3E" w14:textId="77777777" w:rsidR="00CB1FAA" w:rsidRDefault="00CB1FAA" w:rsidP="00CB1FAA">
                          <w:pPr>
                            <w:pStyle w:val="TopicDescription"/>
                          </w:pPr>
                        </w:p>
                        <w:p w14:paraId="47BC778E" w14:textId="77777777" w:rsidR="00CB1FAA" w:rsidRDefault="00CB1FAA" w:rsidP="00CB1FAA">
                          <w:pPr>
                            <w:pStyle w:val="TopicDescription"/>
                          </w:pPr>
                        </w:p>
                        <w:p w14:paraId="482948AA" w14:textId="77777777" w:rsidR="00CB1FAA" w:rsidRDefault="00CB1FAA" w:rsidP="00CB1FAA">
                          <w:pPr>
                            <w:pStyle w:val="TopicDescription"/>
                          </w:pPr>
                        </w:p>
                        <w:p w14:paraId="03FBE25C" w14:textId="77777777" w:rsidR="00CB1FAA" w:rsidRDefault="00CB1FAA" w:rsidP="00CB1FAA">
                          <w:pPr>
                            <w:pStyle w:val="TopicDescription"/>
                          </w:pPr>
                        </w:p>
                        <w:p w14:paraId="1775BFFD" w14:textId="77777777" w:rsidR="00CB1FAA" w:rsidRDefault="00CB1FAA" w:rsidP="00CB1FAA">
                          <w:pPr>
                            <w:pStyle w:val="TopicDescription"/>
                          </w:pPr>
                        </w:p>
                        <w:p w14:paraId="5A202930" w14:textId="77777777" w:rsidR="00CB1FAA" w:rsidRDefault="00CB1FAA" w:rsidP="00CB1FAA">
                          <w:pPr>
                            <w:pStyle w:val="TopicDescription"/>
                          </w:pPr>
                        </w:p>
                        <w:p w14:paraId="051ED31B" w14:textId="77777777" w:rsidR="00CB1FAA" w:rsidRDefault="00CB1FAA" w:rsidP="00CB1FAA">
                          <w:pPr>
                            <w:pStyle w:val="TopicDescription"/>
                          </w:pPr>
                        </w:p>
                        <w:p w14:paraId="1EFAE1C8" w14:textId="77777777" w:rsidR="00CB1FAA" w:rsidRDefault="00CB1FAA" w:rsidP="00CB1FAA">
                          <w:pPr>
                            <w:pStyle w:val="TopicDescription"/>
                          </w:pPr>
                        </w:p>
                        <w:p w14:paraId="3CA1A773" w14:textId="77777777" w:rsidR="00CB1FAA" w:rsidRDefault="00CB1FAA" w:rsidP="00CB1FAA">
                          <w:pPr>
                            <w:pStyle w:val="TopicDescription"/>
                          </w:pPr>
                        </w:p>
                        <w:p w14:paraId="7EDE2CA9" w14:textId="2A2F884A" w:rsidR="00CB1FAA" w:rsidRDefault="00CB1FAA" w:rsidP="00CB1FAA">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2C6451FF" w14:textId="77777777" w:rsidR="00CB1FAA" w:rsidRDefault="00CB1FAA" w:rsidP="00CB1FAA">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1FAA6E31" w14:textId="2E7B6158" w:rsidR="00CB1FAA" w:rsidRDefault="00CB1FAA" w:rsidP="00CB1FAA">
                          <w:pPr>
                            <w:pStyle w:val="TopicDescription"/>
                            <w:rPr>
                              <w:rFonts w:cs="Times New Roman"/>
                              <w:color w:val="000000" w:themeColor="text1"/>
                            </w:rPr>
                          </w:pPr>
                          <w:r w:rsidRPr="00296F01">
                            <w:rPr>
                              <w:rFonts w:cs="Times New Roman"/>
                              <w:color w:val="000000" w:themeColor="text1"/>
                            </w:rPr>
                            <w:t xml:space="preserve">of students is between </w:t>
                          </w:r>
                          <w:r w:rsidR="008977CF">
                            <w:rPr>
                              <w:rFonts w:cs="Times New Roman"/>
                              <w:color w:val="000000" w:themeColor="text1"/>
                            </w:rPr>
                            <w:t>300</w:t>
                          </w:r>
                          <w:r w:rsidRPr="00296F01">
                            <w:rPr>
                              <w:rFonts w:cs="Times New Roman"/>
                              <w:color w:val="000000" w:themeColor="text1"/>
                            </w:rPr>
                            <w:t>-</w:t>
                          </w:r>
                          <w:r w:rsidR="008977CF">
                            <w:rPr>
                              <w:rFonts w:cs="Times New Roman"/>
                              <w:color w:val="000000" w:themeColor="text1"/>
                            </w:rPr>
                            <w:t>42</w:t>
                          </w:r>
                          <w:r>
                            <w:rPr>
                              <w:rFonts w:cs="Times New Roman"/>
                              <w:color w:val="000000" w:themeColor="text1"/>
                            </w:rPr>
                            <w:t>0</w:t>
                          </w:r>
                        </w:p>
                        <w:p w14:paraId="68521D5F" w14:textId="77777777" w:rsidR="00CB1FAA" w:rsidRDefault="00CB1FAA" w:rsidP="00CB1FAA">
                          <w:pPr>
                            <w:pStyle w:val="TopicDescription"/>
                            <w:rPr>
                              <w:rFonts w:cs="Times New Roman"/>
                              <w:color w:val="000000" w:themeColor="text1"/>
                            </w:rPr>
                          </w:pPr>
                          <w:r w:rsidRPr="00296F01">
                            <w:rPr>
                              <w:rFonts w:cs="Times New Roman"/>
                              <w:color w:val="000000" w:themeColor="text1"/>
                            </w:rPr>
                            <w:t>children</w:t>
                          </w:r>
                        </w:p>
                        <w:p w14:paraId="313DC1F8" w14:textId="77777777" w:rsidR="00CB1FAA" w:rsidRPr="008D36CB" w:rsidRDefault="00F25459" w:rsidP="00CB1FAA">
                          <w:pPr>
                            <w:pStyle w:val="TopicDescription"/>
                            <w:rPr>
                              <w:rFonts w:cs="Times New Roman"/>
                              <w:color w:val="000000" w:themeColor="text1"/>
                            </w:rPr>
                          </w:pPr>
                        </w:p>
                      </w:sdtContent>
                    </w:sdt>
                    <w:p w14:paraId="2947159F" w14:textId="77777777" w:rsidR="00CB1FAA" w:rsidRDefault="00CB1FAA" w:rsidP="00CB1FAA">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27153607" w14:textId="77777777" w:rsidR="00CB1FAA" w:rsidRDefault="00CB1FAA" w:rsidP="00CB1FAA">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3C66608" w14:textId="77777777" w:rsidR="00CB1FAA" w:rsidRDefault="00CB1FAA" w:rsidP="00CB1FAA">
                      <w:pPr>
                        <w:pStyle w:val="TopicDescription"/>
                        <w:rPr>
                          <w:rFonts w:cs="Times New Roman"/>
                          <w:color w:val="000000" w:themeColor="text1"/>
                        </w:rPr>
                      </w:pPr>
                    </w:p>
                    <w:p w14:paraId="1D4549A7"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0627522E"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2D885F44" w14:textId="77777777" w:rsidR="00CB1FAA" w:rsidRDefault="00CB1FAA" w:rsidP="00CB1FAA">
                      <w:pPr>
                        <w:pStyle w:val="TopicDescription"/>
                        <w:rPr>
                          <w:rFonts w:cs="Times New Roman"/>
                          <w:color w:val="000000" w:themeColor="text1"/>
                        </w:rPr>
                      </w:pPr>
                    </w:p>
                    <w:p w14:paraId="63BB8227"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B7CF2D4"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37C6EA0" w14:textId="77777777" w:rsidR="00CB1FAA" w:rsidRDefault="00CB1FAA" w:rsidP="00CB1FAA">
                      <w:pPr>
                        <w:pStyle w:val="TopicDescription"/>
                        <w:rPr>
                          <w:rFonts w:cs="Times New Roman"/>
                          <w:color w:val="000000" w:themeColor="text1"/>
                        </w:rPr>
                      </w:pPr>
                    </w:p>
                    <w:p w14:paraId="07ACF880"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11C5EA18" w14:textId="77777777" w:rsidR="00CB1FAA" w:rsidRDefault="00CB1FAA" w:rsidP="00CB1FAA">
                      <w:pPr>
                        <w:pStyle w:val="TopicDescription"/>
                        <w:rPr>
                          <w:color w:val="000000" w:themeColor="text1"/>
                        </w:rPr>
                      </w:pPr>
                      <w:r w:rsidRPr="00D7659A">
                        <w:rPr>
                          <w:color w:val="000000" w:themeColor="text1"/>
                        </w:rPr>
                        <w:t xml:space="preserve">There are different </w:t>
                      </w:r>
                      <w:r>
                        <w:rPr>
                          <w:color w:val="000000" w:themeColor="text1"/>
                        </w:rPr>
                        <w:t>categories</w:t>
                      </w:r>
                    </w:p>
                    <w:p w14:paraId="70B258E8" w14:textId="77777777" w:rsidR="00CB1FAA" w:rsidRDefault="00CB1FAA" w:rsidP="00CB1FAA">
                      <w:pPr>
                        <w:pStyle w:val="TopicDescription"/>
                        <w:rPr>
                          <w:color w:val="000000" w:themeColor="text1"/>
                        </w:rPr>
                      </w:pPr>
                      <w:r w:rsidRPr="00D7659A">
                        <w:rPr>
                          <w:color w:val="000000" w:themeColor="text1"/>
                        </w:rPr>
                        <w:t xml:space="preserve"> sports available</w:t>
                      </w:r>
                      <w:r>
                        <w:rPr>
                          <w:color w:val="000000" w:themeColor="text1"/>
                        </w:rPr>
                        <w:t>.</w:t>
                      </w:r>
                    </w:p>
                    <w:p w14:paraId="0509B359" w14:textId="77777777" w:rsidR="00CB1FAA" w:rsidRDefault="00CB1FAA" w:rsidP="00CB1FAA">
                      <w:pPr>
                        <w:pStyle w:val="TopicDescription"/>
                        <w:rPr>
                          <w:color w:val="000000" w:themeColor="text1"/>
                        </w:rPr>
                      </w:pPr>
                      <w:r>
                        <w:rPr>
                          <w:color w:val="000000" w:themeColor="text1"/>
                        </w:rPr>
                        <w:t>Girls Volleyball</w:t>
                      </w:r>
                    </w:p>
                    <w:p w14:paraId="60320292" w14:textId="77777777" w:rsidR="00CB1FAA" w:rsidRDefault="00CB1FAA" w:rsidP="00CB1FAA">
                      <w:pPr>
                        <w:pStyle w:val="TopicDescription"/>
                        <w:rPr>
                          <w:color w:val="000000" w:themeColor="text1"/>
                        </w:rPr>
                      </w:pPr>
                      <w:r>
                        <w:rPr>
                          <w:color w:val="000000" w:themeColor="text1"/>
                        </w:rPr>
                        <w:t>Boys Volleyball</w:t>
                      </w:r>
                    </w:p>
                    <w:p w14:paraId="79997F71" w14:textId="77777777" w:rsidR="00CB1FAA" w:rsidRPr="00C77147" w:rsidRDefault="00CB1FAA" w:rsidP="00CB1FAA">
                      <w:pPr>
                        <w:pStyle w:val="TopicDescription"/>
                      </w:pPr>
                      <w:r>
                        <w:rPr>
                          <w:color w:val="000000" w:themeColor="text1"/>
                        </w:rPr>
                        <w:t>Football</w:t>
                      </w:r>
                    </w:p>
                    <w:p w14:paraId="10BAFB2E" w14:textId="77777777" w:rsidR="00CB1FAA" w:rsidRDefault="00CB1FAA" w:rsidP="00CB1FAA">
                      <w:pPr>
                        <w:jc w:val="center"/>
                      </w:pPr>
                    </w:p>
                    <w:p w14:paraId="561713D8" w14:textId="77777777" w:rsidR="00CB1FAA" w:rsidRDefault="00CB1FAA" w:rsidP="00CB1FAA">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7020"/>
        <w:gridCol w:w="719"/>
        <w:gridCol w:w="3061"/>
      </w:tblGrid>
      <w:tr w:rsidR="002719D0" w14:paraId="7C332F29" w14:textId="77777777" w:rsidTr="002719D0">
        <w:tc>
          <w:tcPr>
            <w:tcW w:w="3250" w:type="pct"/>
          </w:tcPr>
          <w:p w14:paraId="4916A1E3" w14:textId="5AD3581D" w:rsidR="002719D0" w:rsidRPr="00BE521F" w:rsidRDefault="00F25459" w:rsidP="00BE521F">
            <w:pPr>
              <w:pStyle w:val="Title"/>
            </w:pPr>
            <w:sdt>
              <w:sdtPr>
                <w:id w:val="-1448844401"/>
                <w:placeholder>
                  <w:docPart w:val="8478048C681245DA847CE6C2828EC996"/>
                </w:placeholder>
                <w15:appearance w15:val="hidden"/>
              </w:sdtPr>
              <w:sdtEndPr/>
              <w:sdtContent>
                <w:r w:rsidRPr="00F25459">
                  <w:rPr>
                    <w:rFonts w:ascii="Noto Sans" w:hAnsi="Noto Sans" w:cs="Noto Sans"/>
                    <w:caps/>
                    <w:color w:val="000000" w:themeColor="text1"/>
                  </w:rPr>
                  <w:t>GIFFEN MEMORIAL SCHOOL</w:t>
                </w:r>
              </w:sdtContent>
            </w:sdt>
            <w:r w:rsidR="00B7283D">
              <w:t xml:space="preserve"> </w:t>
            </w:r>
          </w:p>
          <w:p w14:paraId="044D5ADC" w14:textId="4989432A" w:rsidR="002719D0" w:rsidRDefault="00F25459" w:rsidP="008A3EBD">
            <w:pPr>
              <w:pStyle w:val="Subtitle"/>
            </w:pPr>
            <w:sdt>
              <w:sdtPr>
                <w:id w:val="1020513911"/>
                <w:placeholder>
                  <w:docPart w:val="493A60AC00A04FF08012400714A6D468"/>
                </w:placeholder>
                <w15:appearance w15:val="hidden"/>
              </w:sdtPr>
              <w:sdtEndPr/>
              <w:sdtContent>
                <w:sdt>
                  <w:sdtPr>
                    <w:id w:val="-737093794"/>
                    <w:placeholder>
                      <w:docPart w:val="2DB4106D5D944F9CA39CFCF3EF35B452"/>
                    </w:placeholder>
                    <w15:appearance w15:val="hidden"/>
                  </w:sdtPr>
                  <w:sdtEndPr/>
                  <w:sdtContent>
                    <w:r w:rsidR="00AD4868">
                      <w:t>ALBANY - SCHOOL</w:t>
                    </w:r>
                  </w:sdtContent>
                </w:sdt>
              </w:sdtContent>
            </w:sdt>
            <w:r w:rsidR="00B7283D">
              <w:t xml:space="preserve"> </w:t>
            </w:r>
          </w:p>
          <w:p w14:paraId="26A351C9" w14:textId="77777777" w:rsidR="002719D0" w:rsidRPr="008A3EBD" w:rsidRDefault="002719D0" w:rsidP="008A3EBD">
            <w:r>
              <w:rPr>
                <w:noProof/>
              </w:rPr>
              <mc:AlternateContent>
                <mc:Choice Requires="wps">
                  <w:drawing>
                    <wp:inline distT="0" distB="0" distL="0" distR="0" wp14:anchorId="73979EFE" wp14:editId="1ABB6146">
                      <wp:extent cx="1145540" cy="0"/>
                      <wp:effectExtent l="0" t="19050" r="54610" b="38100"/>
                      <wp:docPr id="10"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2CA49A6" id="Line 13" o:spid="_x0000_s1026" alt="&quot;&quot;" style="visibility:visible;mso-wrap-style:square;mso-left-percent:-10001;mso-top-percent:-10001;mso-position-horizontal:absolute;mso-position-horizontal-relative:char;mso-position-vertical:absolute;mso-position-vertical-relative:line;mso-left-percent:-10001;mso-top-percent:-10001" from="0,0" to="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eswEAAEk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" strokecolor="#231f20" strokeweight="5pt">
                      <w10:anchorlock/>
                    </v:line>
                  </w:pict>
                </mc:Fallback>
              </mc:AlternateContent>
            </w:r>
          </w:p>
        </w:tc>
        <w:tc>
          <w:tcPr>
            <w:tcW w:w="333" w:type="pct"/>
          </w:tcPr>
          <w:p w14:paraId="628557C5" w14:textId="77777777" w:rsidR="002719D0" w:rsidRDefault="002719D0"/>
        </w:tc>
        <w:tc>
          <w:tcPr>
            <w:tcW w:w="1417" w:type="pct"/>
          </w:tcPr>
          <w:p w14:paraId="308512E9" w14:textId="114B04C4" w:rsidR="002719D0" w:rsidRDefault="002719D0" w:rsidP="008F2B7D">
            <w:pPr>
              <w:pStyle w:val="TopicDescription"/>
            </w:pPr>
          </w:p>
        </w:tc>
      </w:tr>
      <w:tr w:rsidR="002719D0" w14:paraId="05AB9DB2" w14:textId="77777777" w:rsidTr="002719D0">
        <w:trPr>
          <w:trHeight w:val="5904"/>
        </w:trPr>
        <w:tc>
          <w:tcPr>
            <w:tcW w:w="3250" w:type="pct"/>
          </w:tcPr>
          <w:p w14:paraId="52A532C7" w14:textId="77777777" w:rsidR="002719D0" w:rsidRPr="002719D0" w:rsidRDefault="002719D0" w:rsidP="002719D0"/>
        </w:tc>
        <w:tc>
          <w:tcPr>
            <w:tcW w:w="333" w:type="pct"/>
          </w:tcPr>
          <w:p w14:paraId="2699D1F0" w14:textId="77777777" w:rsidR="002719D0" w:rsidRDefault="002719D0" w:rsidP="002719D0"/>
        </w:tc>
        <w:tc>
          <w:tcPr>
            <w:tcW w:w="1417" w:type="pct"/>
          </w:tcPr>
          <w:p w14:paraId="7617AF43" w14:textId="77777777" w:rsidR="002719D0" w:rsidRDefault="002719D0" w:rsidP="002719D0"/>
        </w:tc>
      </w:tr>
      <w:tr w:rsidR="00CB1FAA" w14:paraId="18C2484C" w14:textId="77777777" w:rsidTr="00AD2E65">
        <w:trPr>
          <w:gridAfter w:val="1"/>
          <w:wAfter w:w="1417" w:type="pct"/>
          <w:trHeight w:val="1008"/>
        </w:trPr>
        <w:tc>
          <w:tcPr>
            <w:tcW w:w="3250" w:type="pct"/>
            <w:vMerge w:val="restart"/>
          </w:tcPr>
          <w:p w14:paraId="23CD6EFC" w14:textId="3DC67262" w:rsidR="00CB1FAA" w:rsidRPr="002719D0" w:rsidRDefault="00F25459" w:rsidP="002719D0">
            <w:pPr>
              <w:pStyle w:val="Heading1"/>
            </w:pPr>
            <w:sdt>
              <w:sdtPr>
                <w:id w:val="152189379"/>
                <w:placeholder>
                  <w:docPart w:val="FCDD69D8B0C74695A149F12F3A74F7F7"/>
                </w:placeholder>
                <w15:appearance w15:val="hidden"/>
              </w:sdtPr>
              <w:sdtEndPr/>
              <w:sdtContent>
                <w:sdt>
                  <w:sdtPr>
                    <w:id w:val="376596963"/>
                    <w:placeholder>
                      <w:docPart w:val="2102BAD860684D609C605E6C57132E73"/>
                    </w:placeholder>
                    <w15:appearance w15:val="hidden"/>
                  </w:sdtPr>
                  <w:sdtEndPr/>
                  <w:sdtContent>
                    <w:r w:rsidR="00CB1FAA">
                      <w:t>School Detail :-</w:t>
                    </w:r>
                  </w:sdtContent>
                </w:sdt>
                <w:r w:rsidR="00CB1FAA">
                  <w:t xml:space="preserve">  </w:t>
                </w:r>
              </w:sdtContent>
            </w:sdt>
            <w:r w:rsidR="00CB1FAA">
              <w:t xml:space="preserve"> </w:t>
            </w:r>
          </w:p>
          <w:sdt>
            <w:sdtPr>
              <w:id w:val="445277527"/>
              <w:placeholder>
                <w:docPart w:val="7F444C131ABC4F23B48522667476DE95"/>
              </w:placeholder>
              <w15:appearance w15:val="hidden"/>
            </w:sdtPr>
            <w:sdtEndPr/>
            <w:sdtContent>
              <w:p w14:paraId="4636BC14" w14:textId="4D11E4FE" w:rsidR="008977CF" w:rsidRDefault="00F25459" w:rsidP="00783CC5">
                <w:r w:rsidRPr="00F25459">
                  <w:t>Giffen Memorial Elementary School is an exciting learning place where young people develop their natural gifts and abilities as they gain confidence in their potential. Students grow to become well-adjusted, independent thinkers as they explore their intelligences</w:t>
                </w:r>
              </w:p>
              <w:p w14:paraId="1BD63FDF" w14:textId="23D0F288" w:rsidR="00CB1FAA" w:rsidRPr="002719D0" w:rsidRDefault="00F25459" w:rsidP="000C150C">
                <w:r w:rsidRPr="00F25459">
                  <w:t>Giffen Memorial Elementary School is an exciting learning place where young people develop their natural gifts and abilities as they gain confidence in their potential.  Students grow to become well-adjusted, independent thinkers as they</w:t>
                </w:r>
                <w:r w:rsidRPr="00F25459">
                  <w:br/>
                  <w:t>explore their intelligences; they realize the satisfaction of productive teamwork as they collaborate with others from a variety of racial, ethnic and economic backgrounds.  Stimulating</w:t>
                </w:r>
                <w:r w:rsidRPr="00F25459">
                  <w:br/>
                  <w:t>activity integrates themes and basic content, resulting in higher scholastic achievement for all.</w:t>
                </w:r>
              </w:p>
            </w:sdtContent>
          </w:sdt>
        </w:tc>
        <w:tc>
          <w:tcPr>
            <w:tcW w:w="333" w:type="pct"/>
            <w:vMerge w:val="restart"/>
          </w:tcPr>
          <w:p w14:paraId="055D1E0A" w14:textId="77777777" w:rsidR="00CB1FAA" w:rsidRDefault="00CB1FAA" w:rsidP="00197602"/>
        </w:tc>
      </w:tr>
      <w:tr w:rsidR="00CB1FAA" w14:paraId="169A9390" w14:textId="77777777" w:rsidTr="00AD2E65">
        <w:trPr>
          <w:gridAfter w:val="1"/>
          <w:wAfter w:w="1417" w:type="pct"/>
          <w:trHeight w:val="2700"/>
        </w:trPr>
        <w:tc>
          <w:tcPr>
            <w:tcW w:w="3250" w:type="pct"/>
            <w:vMerge/>
          </w:tcPr>
          <w:p w14:paraId="705C5855" w14:textId="77777777" w:rsidR="00CB1FAA" w:rsidRPr="002719D0" w:rsidRDefault="00CB1FAA" w:rsidP="002719D0">
            <w:pPr>
              <w:pStyle w:val="Heading1"/>
            </w:pPr>
          </w:p>
        </w:tc>
        <w:tc>
          <w:tcPr>
            <w:tcW w:w="333" w:type="pct"/>
            <w:vMerge/>
          </w:tcPr>
          <w:p w14:paraId="21B5B515" w14:textId="77777777" w:rsidR="00CB1FAA" w:rsidRDefault="00CB1FAA" w:rsidP="00197602"/>
        </w:tc>
      </w:tr>
    </w:tbl>
    <w:p w14:paraId="431BC2CB" w14:textId="77777777" w:rsidR="00197602" w:rsidRDefault="00197602" w:rsidP="002719D0">
      <w:pPr>
        <w:pStyle w:val="NoSpacing"/>
      </w:pPr>
    </w:p>
    <w:p w14:paraId="1B0CCA87" w14:textId="77777777" w:rsidR="00197602" w:rsidRDefault="00197602" w:rsidP="002719D0">
      <w:pPr>
        <w:pStyle w:val="NoSpacing"/>
        <w:sectPr w:rsidR="00197602" w:rsidSect="00B97E24">
          <w:pgSz w:w="12240" w:h="15840"/>
          <w:pgMar w:top="720" w:right="720" w:bottom="360" w:left="720" w:header="720" w:footer="432" w:gutter="0"/>
          <w:cols w:space="720"/>
          <w:docGrid w:linePitch="360"/>
        </w:sectPr>
      </w:pPr>
    </w:p>
    <w:p w14:paraId="093C790E" w14:textId="5DF47E86" w:rsidR="00197602" w:rsidRDefault="00624FC0" w:rsidP="005056E1">
      <w:pPr>
        <w:pStyle w:val="ObjectAnchor"/>
      </w:pPr>
      <w:r>
        <w:rPr>
          <w:spacing w:val="40"/>
        </w:rPr>
        <w:lastRenderedPageBreak/>
        <w:drawing>
          <wp:anchor distT="0" distB="0" distL="114300" distR="114300" simplePos="0" relativeHeight="251665408" behindDoc="0" locked="1" layoutInCell="1" allowOverlap="1" wp14:anchorId="0997329B" wp14:editId="087D08E1">
            <wp:simplePos x="0" y="0"/>
            <wp:positionH relativeFrom="column">
              <wp:posOffset>-457200</wp:posOffset>
            </wp:positionH>
            <wp:positionV relativeFrom="page">
              <wp:posOffset>4721225</wp:posOffset>
            </wp:positionV>
            <wp:extent cx="4443730" cy="2541905"/>
            <wp:effectExtent l="0" t="0" r="0" b="0"/>
            <wp:wrapNone/>
            <wp:docPr id="4" name="Picture 4" descr="picture of renovated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 of renovated kitch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3730" cy="254190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602">
        <mc:AlternateContent>
          <mc:Choice Requires="wps">
            <w:drawing>
              <wp:anchor distT="0" distB="0" distL="114300" distR="114300" simplePos="0" relativeHeight="251661312" behindDoc="1" locked="1" layoutInCell="1" allowOverlap="1" wp14:anchorId="3FCA456D" wp14:editId="4DD64E73">
                <wp:simplePos x="0" y="0"/>
                <wp:positionH relativeFrom="column">
                  <wp:posOffset>-457200</wp:posOffset>
                </wp:positionH>
                <wp:positionV relativeFrom="paragraph">
                  <wp:posOffset>-457200</wp:posOffset>
                </wp:positionV>
                <wp:extent cx="4462145" cy="7266305"/>
                <wp:effectExtent l="0" t="0" r="0" b="0"/>
                <wp:wrapNone/>
                <wp:docPr id="7"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7266305"/>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B1558" id="Rectangle 4" o:spid="_x0000_s1026" alt="&quot;&quot;" style="position:absolute;margin-left:-36pt;margin-top:-36pt;width:351.35pt;height:57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" fillcolor="#17365d [2415]" stroked="f">
                <v:fill opacity="6682f"/>
                <w10:anchorlock/>
              </v:rect>
            </w:pict>
          </mc:Fallback>
        </mc:AlternateContent>
      </w:r>
    </w:p>
    <w:sectPr w:rsidR="00197602" w:rsidSect="00B97E2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FF95" w14:textId="77777777" w:rsidR="005056E1" w:rsidRDefault="005056E1" w:rsidP="002719D0">
      <w:pPr>
        <w:spacing w:before="0" w:line="240" w:lineRule="auto"/>
      </w:pPr>
      <w:r>
        <w:separator/>
      </w:r>
    </w:p>
  </w:endnote>
  <w:endnote w:type="continuationSeparator" w:id="0">
    <w:p w14:paraId="6093699F" w14:textId="77777777" w:rsidR="005056E1" w:rsidRDefault="005056E1"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93B6" w14:textId="77777777" w:rsidR="005056E1" w:rsidRDefault="005056E1" w:rsidP="002719D0">
      <w:pPr>
        <w:spacing w:before="0" w:line="240" w:lineRule="auto"/>
      </w:pPr>
      <w:r>
        <w:separator/>
      </w:r>
    </w:p>
  </w:footnote>
  <w:footnote w:type="continuationSeparator" w:id="0">
    <w:p w14:paraId="62DD9C11" w14:textId="77777777" w:rsidR="005056E1" w:rsidRDefault="005056E1" w:rsidP="002719D0">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E1"/>
    <w:rsid w:val="00045C6E"/>
    <w:rsid w:val="0005151C"/>
    <w:rsid w:val="000C150C"/>
    <w:rsid w:val="00173358"/>
    <w:rsid w:val="00197602"/>
    <w:rsid w:val="002719D0"/>
    <w:rsid w:val="002B273E"/>
    <w:rsid w:val="002C5DE6"/>
    <w:rsid w:val="00325127"/>
    <w:rsid w:val="003B3C98"/>
    <w:rsid w:val="003F1721"/>
    <w:rsid w:val="00495BE6"/>
    <w:rsid w:val="005056E1"/>
    <w:rsid w:val="005C2EB4"/>
    <w:rsid w:val="005E5923"/>
    <w:rsid w:val="00624FC0"/>
    <w:rsid w:val="00783CC5"/>
    <w:rsid w:val="007E5071"/>
    <w:rsid w:val="008977CF"/>
    <w:rsid w:val="008A3EBD"/>
    <w:rsid w:val="008F2B7D"/>
    <w:rsid w:val="0090007B"/>
    <w:rsid w:val="00970A18"/>
    <w:rsid w:val="00AD2E65"/>
    <w:rsid w:val="00AD4868"/>
    <w:rsid w:val="00B7283D"/>
    <w:rsid w:val="00B906FE"/>
    <w:rsid w:val="00B97E24"/>
    <w:rsid w:val="00BA179C"/>
    <w:rsid w:val="00BE521F"/>
    <w:rsid w:val="00C419DC"/>
    <w:rsid w:val="00C77147"/>
    <w:rsid w:val="00C86167"/>
    <w:rsid w:val="00CB1FAA"/>
    <w:rsid w:val="00D70344"/>
    <w:rsid w:val="00DD692E"/>
    <w:rsid w:val="00E53BA4"/>
    <w:rsid w:val="00F12D04"/>
    <w:rsid w:val="00F21EF9"/>
    <w:rsid w:val="00F25459"/>
    <w:rsid w:val="00F9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789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CB1FAA"/>
    <w:pPr>
      <w:spacing w:before="240" w:after="0"/>
    </w:pPr>
  </w:style>
  <w:style w:type="paragraph" w:styleId="Heading1">
    <w:name w:val="heading 1"/>
    <w:basedOn w:val="Normal"/>
    <w:next w:val="Normal"/>
    <w:link w:val="Heading1Char"/>
    <w:uiPriority w:val="9"/>
    <w:qFormat/>
    <w:rsid w:val="00C86167"/>
    <w:pPr>
      <w:spacing w:before="210"/>
      <w:outlineLvl w:val="0"/>
    </w:pPr>
    <w:rPr>
      <w:rFonts w:asciiTheme="majorHAnsi" w:hAnsiTheme="majorHAnsi"/>
      <w:b/>
      <w:bCs/>
      <w:spacing w:val="20"/>
      <w:sz w:val="48"/>
      <w:szCs w:val="48"/>
    </w:rPr>
  </w:style>
  <w:style w:type="paragraph" w:styleId="Heading2">
    <w:name w:val="heading 2"/>
    <w:basedOn w:val="Normal"/>
    <w:next w:val="Normal"/>
    <w:link w:val="Heading2Char"/>
    <w:uiPriority w:val="9"/>
    <w:qFormat/>
    <w:rsid w:val="00BE521F"/>
    <w:pPr>
      <w:outlineLvl w:val="1"/>
    </w:pPr>
    <w:rPr>
      <w:rFonts w:asciiTheme="majorHAnsi" w:hAnsiTheme="majorHAnsi"/>
      <w:b/>
      <w:bCs/>
      <w:spacing w:val="20"/>
      <w:sz w:val="36"/>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1EF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21EF9"/>
    <w:rPr>
      <w:rFonts w:asciiTheme="majorHAnsi" w:hAnsiTheme="majorHAnsi"/>
      <w:spacing w:val="100"/>
      <w:sz w:val="56"/>
      <w:szCs w:val="50"/>
    </w:rPr>
  </w:style>
  <w:style w:type="paragraph" w:styleId="Subtitle">
    <w:name w:val="Subtitle"/>
    <w:basedOn w:val="Normal"/>
    <w:next w:val="Normal"/>
    <w:link w:val="SubtitleChar"/>
    <w:uiPriority w:val="11"/>
    <w:qFormat/>
    <w:rsid w:val="002719D0"/>
    <w:pPr>
      <w:spacing w:line="240" w:lineRule="auto"/>
    </w:pPr>
    <w:rPr>
      <w:spacing w:val="20"/>
      <w:sz w:val="24"/>
      <w:szCs w:val="24"/>
    </w:rPr>
  </w:style>
  <w:style w:type="character" w:customStyle="1" w:styleId="SubtitleChar">
    <w:name w:val="Subtitle Char"/>
    <w:basedOn w:val="DefaultParagraphFont"/>
    <w:link w:val="Subtitle"/>
    <w:uiPriority w:val="11"/>
    <w:rsid w:val="002719D0"/>
    <w:rPr>
      <w:spacing w:val="20"/>
      <w:sz w:val="24"/>
      <w:szCs w:val="24"/>
    </w:rPr>
  </w:style>
  <w:style w:type="character" w:customStyle="1" w:styleId="Heading1Char">
    <w:name w:val="Heading 1 Char"/>
    <w:basedOn w:val="DefaultParagraphFont"/>
    <w:link w:val="Heading1"/>
    <w:uiPriority w:val="9"/>
    <w:rsid w:val="00C86167"/>
    <w:rPr>
      <w:rFonts w:asciiTheme="majorHAnsi" w:hAnsiTheme="majorHAnsi"/>
      <w:b/>
      <w:bCs/>
      <w:spacing w:val="20"/>
      <w:sz w:val="48"/>
      <w:szCs w:val="48"/>
    </w:rPr>
  </w:style>
  <w:style w:type="paragraph" w:customStyle="1" w:styleId="Byline">
    <w:name w:val="Byline"/>
    <w:basedOn w:val="Normal"/>
    <w:qFormat/>
    <w:rsid w:val="00BE521F"/>
    <w:pPr>
      <w:spacing w:before="120"/>
    </w:pPr>
    <w:rPr>
      <w:sz w:val="18"/>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semiHidden/>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906FE"/>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B906FE"/>
  </w:style>
  <w:style w:type="paragraph" w:customStyle="1" w:styleId="TopicDescription">
    <w:name w:val="Topic Description"/>
    <w:basedOn w:val="Normal"/>
    <w:qFormat/>
    <w:rsid w:val="00C77147"/>
    <w:pPr>
      <w:spacing w:before="120"/>
      <w:jc w:val="center"/>
    </w:pPr>
    <w:rPr>
      <w:sz w:val="18"/>
      <w:szCs w:val="18"/>
    </w:rPr>
  </w:style>
  <w:style w:type="paragraph" w:customStyle="1" w:styleId="TopicTitle">
    <w:name w:val="Topic Title"/>
    <w:basedOn w:val="Normal"/>
    <w:qFormat/>
    <w:rsid w:val="00AD2E65"/>
    <w:pPr>
      <w:spacing w:before="360"/>
      <w:jc w:val="center"/>
    </w:pPr>
    <w:rPr>
      <w:caps/>
    </w:rPr>
  </w:style>
  <w:style w:type="paragraph" w:styleId="TOCHeading">
    <w:name w:val="TOC Heading"/>
    <w:basedOn w:val="Normal"/>
    <w:next w:val="Normal"/>
    <w:uiPriority w:val="39"/>
    <w:qFormat/>
    <w:rsid w:val="00BE521F"/>
    <w:pPr>
      <w:spacing w:before="0"/>
      <w:jc w:val="center"/>
    </w:pPr>
    <w:rPr>
      <w:rFonts w:cs="Times New Roman (Body CS)"/>
      <w:b/>
      <w:caps/>
      <w:spacing w:val="20"/>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BE521F"/>
    <w:rPr>
      <w:rFonts w:asciiTheme="majorHAnsi" w:hAnsiTheme="majorHAnsi"/>
      <w:b/>
      <w:bCs/>
      <w:spacing w:val="20"/>
      <w:sz w:val="36"/>
      <w:szCs w:val="30"/>
    </w:rPr>
  </w:style>
  <w:style w:type="character" w:styleId="PlaceholderText">
    <w:name w:val="Placeholder Text"/>
    <w:basedOn w:val="DefaultParagraphFont"/>
    <w:uiPriority w:val="99"/>
    <w:semiHidden/>
    <w:rsid w:val="00B728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2071">
      <w:bodyDiv w:val="1"/>
      <w:marLeft w:val="0"/>
      <w:marRight w:val="0"/>
      <w:marTop w:val="0"/>
      <w:marBottom w:val="0"/>
      <w:divBdr>
        <w:top w:val="none" w:sz="0" w:space="0" w:color="auto"/>
        <w:left w:val="none" w:sz="0" w:space="0" w:color="auto"/>
        <w:bottom w:val="none" w:sz="0" w:space="0" w:color="auto"/>
        <w:right w:val="none" w:sz="0" w:space="0" w:color="auto"/>
      </w:divBdr>
    </w:div>
    <w:div w:id="369385327">
      <w:bodyDiv w:val="1"/>
      <w:marLeft w:val="0"/>
      <w:marRight w:val="0"/>
      <w:marTop w:val="0"/>
      <w:marBottom w:val="0"/>
      <w:divBdr>
        <w:top w:val="none" w:sz="0" w:space="0" w:color="auto"/>
        <w:left w:val="none" w:sz="0" w:space="0" w:color="auto"/>
        <w:bottom w:val="none" w:sz="0" w:space="0" w:color="auto"/>
        <w:right w:val="none" w:sz="0" w:space="0" w:color="auto"/>
      </w:divBdr>
    </w:div>
    <w:div w:id="421874069">
      <w:bodyDiv w:val="1"/>
      <w:marLeft w:val="0"/>
      <w:marRight w:val="0"/>
      <w:marTop w:val="0"/>
      <w:marBottom w:val="0"/>
      <w:divBdr>
        <w:top w:val="none" w:sz="0" w:space="0" w:color="auto"/>
        <w:left w:val="none" w:sz="0" w:space="0" w:color="auto"/>
        <w:bottom w:val="none" w:sz="0" w:space="0" w:color="auto"/>
        <w:right w:val="none" w:sz="0" w:space="0" w:color="auto"/>
      </w:divBdr>
    </w:div>
    <w:div w:id="560991925">
      <w:bodyDiv w:val="1"/>
      <w:marLeft w:val="0"/>
      <w:marRight w:val="0"/>
      <w:marTop w:val="0"/>
      <w:marBottom w:val="0"/>
      <w:divBdr>
        <w:top w:val="none" w:sz="0" w:space="0" w:color="auto"/>
        <w:left w:val="none" w:sz="0" w:space="0" w:color="auto"/>
        <w:bottom w:val="none" w:sz="0" w:space="0" w:color="auto"/>
        <w:right w:val="none" w:sz="0" w:space="0" w:color="auto"/>
      </w:divBdr>
    </w:div>
    <w:div w:id="1173226840">
      <w:bodyDiv w:val="1"/>
      <w:marLeft w:val="0"/>
      <w:marRight w:val="0"/>
      <w:marTop w:val="0"/>
      <w:marBottom w:val="0"/>
      <w:divBdr>
        <w:top w:val="none" w:sz="0" w:space="0" w:color="auto"/>
        <w:left w:val="none" w:sz="0" w:space="0" w:color="auto"/>
        <w:bottom w:val="none" w:sz="0" w:space="0" w:color="auto"/>
        <w:right w:val="none" w:sz="0" w:space="0" w:color="auto"/>
      </w:divBdr>
    </w:div>
    <w:div w:id="1188786753">
      <w:bodyDiv w:val="1"/>
      <w:marLeft w:val="0"/>
      <w:marRight w:val="0"/>
      <w:marTop w:val="0"/>
      <w:marBottom w:val="0"/>
      <w:divBdr>
        <w:top w:val="none" w:sz="0" w:space="0" w:color="auto"/>
        <w:left w:val="none" w:sz="0" w:space="0" w:color="auto"/>
        <w:bottom w:val="none" w:sz="0" w:space="0" w:color="auto"/>
        <w:right w:val="none" w:sz="0" w:space="0" w:color="auto"/>
      </w:divBdr>
    </w:div>
    <w:div w:id="1278487865">
      <w:bodyDiv w:val="1"/>
      <w:marLeft w:val="0"/>
      <w:marRight w:val="0"/>
      <w:marTop w:val="0"/>
      <w:marBottom w:val="0"/>
      <w:divBdr>
        <w:top w:val="none" w:sz="0" w:space="0" w:color="auto"/>
        <w:left w:val="none" w:sz="0" w:space="0" w:color="auto"/>
        <w:bottom w:val="none" w:sz="0" w:space="0" w:color="auto"/>
        <w:right w:val="none" w:sz="0" w:space="0" w:color="auto"/>
      </w:divBdr>
      <w:divsChild>
        <w:div w:id="1498691064">
          <w:marLeft w:val="0"/>
          <w:marRight w:val="0"/>
          <w:marTop w:val="0"/>
          <w:marBottom w:val="0"/>
          <w:divBdr>
            <w:top w:val="none" w:sz="0" w:space="0" w:color="auto"/>
            <w:left w:val="none" w:sz="0" w:space="0" w:color="auto"/>
            <w:bottom w:val="none" w:sz="0" w:space="0" w:color="auto"/>
            <w:right w:val="none" w:sz="0" w:space="0" w:color="auto"/>
          </w:divBdr>
        </w:div>
        <w:div w:id="233511964">
          <w:marLeft w:val="0"/>
          <w:marRight w:val="0"/>
          <w:marTop w:val="0"/>
          <w:marBottom w:val="0"/>
          <w:divBdr>
            <w:top w:val="none" w:sz="0" w:space="0" w:color="auto"/>
            <w:left w:val="none" w:sz="0" w:space="0" w:color="auto"/>
            <w:bottom w:val="none" w:sz="0" w:space="0" w:color="auto"/>
            <w:right w:val="none" w:sz="0" w:space="0" w:color="auto"/>
          </w:divBdr>
        </w:div>
        <w:div w:id="1635673127">
          <w:marLeft w:val="0"/>
          <w:marRight w:val="0"/>
          <w:marTop w:val="0"/>
          <w:marBottom w:val="0"/>
          <w:divBdr>
            <w:top w:val="none" w:sz="0" w:space="0" w:color="auto"/>
            <w:left w:val="none" w:sz="0" w:space="0" w:color="auto"/>
            <w:bottom w:val="none" w:sz="0" w:space="0" w:color="auto"/>
            <w:right w:val="none" w:sz="0" w:space="0" w:color="auto"/>
          </w:divBdr>
        </w:div>
      </w:divsChild>
    </w:div>
    <w:div w:id="19923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Realtor%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78048C681245DA847CE6C2828EC996"/>
        <w:category>
          <w:name w:val="General"/>
          <w:gallery w:val="placeholder"/>
        </w:category>
        <w:types>
          <w:type w:val="bbPlcHdr"/>
        </w:types>
        <w:behaviors>
          <w:behavior w:val="content"/>
        </w:behaviors>
        <w:guid w:val="{A8059AAE-2F9C-4D17-A552-7639DDE16B52}"/>
      </w:docPartPr>
      <w:docPartBody>
        <w:p w:rsidR="00D42563" w:rsidRDefault="00FC7626">
          <w:pPr>
            <w:pStyle w:val="8478048C681245DA847CE6C2828EC996"/>
          </w:pPr>
          <w:r w:rsidRPr="00B7283D">
            <w:t>MODERN LIVING</w:t>
          </w:r>
        </w:p>
      </w:docPartBody>
    </w:docPart>
    <w:docPart>
      <w:docPartPr>
        <w:name w:val="493A60AC00A04FF08012400714A6D468"/>
        <w:category>
          <w:name w:val="General"/>
          <w:gallery w:val="placeholder"/>
        </w:category>
        <w:types>
          <w:type w:val="bbPlcHdr"/>
        </w:types>
        <w:behaviors>
          <w:behavior w:val="content"/>
        </w:behaviors>
        <w:guid w:val="{6F80B48F-8E22-497F-AACE-2F8C487D3E09}"/>
      </w:docPartPr>
      <w:docPartBody>
        <w:p w:rsidR="00D42563" w:rsidRDefault="00FC7626">
          <w:pPr>
            <w:pStyle w:val="493A60AC00A04FF08012400714A6D468"/>
          </w:pPr>
          <w:r w:rsidRPr="00B7283D">
            <w:t>Your guide to buy or rent</w:t>
          </w:r>
        </w:p>
      </w:docPartBody>
    </w:docPart>
    <w:docPart>
      <w:docPartPr>
        <w:name w:val="2DB4106D5D944F9CA39CFCF3EF35B452"/>
        <w:category>
          <w:name w:val="General"/>
          <w:gallery w:val="placeholder"/>
        </w:category>
        <w:types>
          <w:type w:val="bbPlcHdr"/>
        </w:types>
        <w:behaviors>
          <w:behavior w:val="content"/>
        </w:behaviors>
        <w:guid w:val="{F1000E91-7AB5-414E-811A-503562B6E193}"/>
      </w:docPartPr>
      <w:docPartBody>
        <w:p w:rsidR="00D42563" w:rsidRDefault="00FC7626" w:rsidP="00FC7626">
          <w:pPr>
            <w:pStyle w:val="2DB4106D5D944F9CA39CFCF3EF35B452"/>
          </w:pPr>
          <w:r w:rsidRPr="00B7283D">
            <w:t>Your guide to buy or rent</w:t>
          </w:r>
        </w:p>
      </w:docPartBody>
    </w:docPart>
    <w:docPart>
      <w:docPartPr>
        <w:name w:val="FCDD69D8B0C74695A149F12F3A74F7F7"/>
        <w:category>
          <w:name w:val="General"/>
          <w:gallery w:val="placeholder"/>
        </w:category>
        <w:types>
          <w:type w:val="bbPlcHdr"/>
        </w:types>
        <w:behaviors>
          <w:behavior w:val="content"/>
        </w:behaviors>
        <w:guid w:val="{76AF185E-3CD0-47F8-A72C-8A8085AAF7FE}"/>
      </w:docPartPr>
      <w:docPartBody>
        <w:p w:rsidR="00D42563" w:rsidRDefault="00FC7626" w:rsidP="00FC7626">
          <w:pPr>
            <w:pStyle w:val="FCDD69D8B0C74695A149F12F3A74F7F7"/>
          </w:pPr>
          <w:r w:rsidRPr="00B7283D">
            <w:t>Ready to settle?</w:t>
          </w:r>
        </w:p>
      </w:docPartBody>
    </w:docPart>
    <w:docPart>
      <w:docPartPr>
        <w:name w:val="2102BAD860684D609C605E6C57132E73"/>
        <w:category>
          <w:name w:val="General"/>
          <w:gallery w:val="placeholder"/>
        </w:category>
        <w:types>
          <w:type w:val="bbPlcHdr"/>
        </w:types>
        <w:behaviors>
          <w:behavior w:val="content"/>
        </w:behaviors>
        <w:guid w:val="{BC83C729-40EE-4278-BECB-1AEBAC3B1CEC}"/>
      </w:docPartPr>
      <w:docPartBody>
        <w:p w:rsidR="00D42563" w:rsidRDefault="00FC7626" w:rsidP="00FC7626">
          <w:pPr>
            <w:pStyle w:val="2102BAD860684D609C605E6C57132E73"/>
          </w:pPr>
          <w:r w:rsidRPr="00B7283D">
            <w:t>Ready to settle?</w:t>
          </w:r>
        </w:p>
      </w:docPartBody>
    </w:docPart>
    <w:docPart>
      <w:docPartPr>
        <w:name w:val="7F444C131ABC4F23B48522667476DE95"/>
        <w:category>
          <w:name w:val="General"/>
          <w:gallery w:val="placeholder"/>
        </w:category>
        <w:types>
          <w:type w:val="bbPlcHdr"/>
        </w:types>
        <w:behaviors>
          <w:behavior w:val="content"/>
        </w:behaviors>
        <w:guid w:val="{009E121F-8D55-4CF0-9BDA-FE2971C8D3C2}"/>
      </w:docPartPr>
      <w:docPartBody>
        <w:p w:rsidR="00FC7626" w:rsidRPr="00B7283D" w:rsidRDefault="00FC7626"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FC7626" w:rsidRPr="00B7283D" w:rsidRDefault="00FC7626"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D42563" w:rsidRDefault="00FC7626" w:rsidP="00FC7626">
          <w:pPr>
            <w:pStyle w:val="7F444C131ABC4F23B48522667476DE95"/>
          </w:pPr>
          <w:r w:rsidRPr="00B7283D">
            <w:t>Newsletters are periodicals used to advertise or update your subscribers with information about your product or blog. Type the content of your newsletter here.</w:t>
          </w:r>
        </w:p>
      </w:docPartBody>
    </w:docPart>
    <w:docPart>
      <w:docPartPr>
        <w:name w:val="AC9733B3C5524A8D91FC258268CCA362"/>
        <w:category>
          <w:name w:val="General"/>
          <w:gallery w:val="placeholder"/>
        </w:category>
        <w:types>
          <w:type w:val="bbPlcHdr"/>
        </w:types>
        <w:behaviors>
          <w:behavior w:val="content"/>
        </w:behaviors>
        <w:guid w:val="{D4ED7D12-867A-4698-929E-B10193566774}"/>
      </w:docPartPr>
      <w:docPartBody>
        <w:p w:rsidR="00D42563" w:rsidRDefault="00FC7626" w:rsidP="00FC7626">
          <w:pPr>
            <w:pStyle w:val="AC9733B3C5524A8D91FC258268CCA362"/>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26"/>
    <w:rsid w:val="00D42563"/>
    <w:rsid w:val="00FC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78048C681245DA847CE6C2828EC996">
    <w:name w:val="8478048C681245DA847CE6C2828EC996"/>
  </w:style>
  <w:style w:type="paragraph" w:customStyle="1" w:styleId="493A60AC00A04FF08012400714A6D468">
    <w:name w:val="493A60AC00A04FF08012400714A6D468"/>
  </w:style>
  <w:style w:type="character" w:styleId="PlaceholderText">
    <w:name w:val="Placeholder Text"/>
    <w:basedOn w:val="DefaultParagraphFont"/>
    <w:uiPriority w:val="99"/>
    <w:semiHidden/>
    <w:rPr>
      <w:color w:val="808080"/>
    </w:rPr>
  </w:style>
  <w:style w:type="paragraph" w:customStyle="1" w:styleId="2DB4106D5D944F9CA39CFCF3EF35B452">
    <w:name w:val="2DB4106D5D944F9CA39CFCF3EF35B452"/>
    <w:rsid w:val="00FC7626"/>
  </w:style>
  <w:style w:type="paragraph" w:customStyle="1" w:styleId="FCDD69D8B0C74695A149F12F3A74F7F7">
    <w:name w:val="FCDD69D8B0C74695A149F12F3A74F7F7"/>
    <w:rsid w:val="00FC7626"/>
  </w:style>
  <w:style w:type="paragraph" w:customStyle="1" w:styleId="2102BAD860684D609C605E6C57132E73">
    <w:name w:val="2102BAD860684D609C605E6C57132E73"/>
    <w:rsid w:val="00FC7626"/>
  </w:style>
  <w:style w:type="paragraph" w:customStyle="1" w:styleId="7F444C131ABC4F23B48522667476DE95">
    <w:name w:val="7F444C131ABC4F23B48522667476DE95"/>
    <w:rsid w:val="00FC7626"/>
  </w:style>
  <w:style w:type="paragraph" w:customStyle="1" w:styleId="AC9733B3C5524A8D91FC258268CCA362">
    <w:name w:val="AC9733B3C5524A8D91FC258268CCA362"/>
    <w:rsid w:val="00FC7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2">
      <a:majorFont>
        <a:latin typeface="Franklin Gothic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42BFF-2D24-4EF6-8C08-C7A4B91E5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F4137-0BDD-430F-8206-D84C41F1ED56}">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B8AA2A64-7A8F-44D6-85C4-45040C3D3E36}">
  <ds:schemaRefs>
    <ds:schemaRef ds:uri="http://schemas.microsoft.com/sharepoint/v3/contenttype/forms"/>
  </ds:schemaRefs>
</ds:datastoreItem>
</file>

<file path=customXml/itemProps4.xml><?xml version="1.0" encoding="utf-8"?>
<ds:datastoreItem xmlns:ds="http://schemas.openxmlformats.org/officeDocument/2006/customXml" ds:itemID="{ABFDFC35-D5DC-4230-8C49-760E0776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Realtor newsletter</Template>
  <TotalTime>0</TotalTime>
  <Pages>2</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2022-06-09T17:29:00Z</dcterms:created>
  <dcterms:modified xsi:type="dcterms:W3CDTF">2022-06-09T18:34:00Z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